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7E45" w14:textId="77777777" w:rsidR="00956E1A" w:rsidRDefault="00447BE1" w:rsidP="00B85671">
      <w:r>
        <w:rPr>
          <w:noProof/>
        </w:rPr>
        <w:drawing>
          <wp:anchor distT="0" distB="0" distL="114300" distR="114300" simplePos="0" relativeHeight="251658240" behindDoc="1" locked="0" layoutInCell="1" allowOverlap="1" wp14:anchorId="5472C6E0" wp14:editId="5244710A">
            <wp:simplePos x="0" y="0"/>
            <wp:positionH relativeFrom="column">
              <wp:posOffset>-22860</wp:posOffset>
            </wp:positionH>
            <wp:positionV relativeFrom="paragraph">
              <wp:posOffset>-55880</wp:posOffset>
            </wp:positionV>
            <wp:extent cx="6781800" cy="30784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-ban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26B17B87" wp14:editId="01DCBD4B">
            <wp:simplePos x="0" y="0"/>
            <wp:positionH relativeFrom="column">
              <wp:posOffset>411480</wp:posOffset>
            </wp:positionH>
            <wp:positionV relativeFrom="paragraph">
              <wp:posOffset>-152400</wp:posOffset>
            </wp:positionV>
            <wp:extent cx="2286000" cy="548640"/>
            <wp:effectExtent l="0" t="0" r="0" b="3810"/>
            <wp:wrapNone/>
            <wp:docPr id="4" name="Picture 4" descr="Kent Public Health Observatory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ho-logo-WHITE-03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C569228" wp14:editId="7031CCF1">
            <wp:simplePos x="0" y="0"/>
            <wp:positionH relativeFrom="column">
              <wp:posOffset>83820</wp:posOffset>
            </wp:positionH>
            <wp:positionV relativeFrom="paragraph">
              <wp:posOffset>-350520</wp:posOffset>
            </wp:positionV>
            <wp:extent cx="6633845" cy="126492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l_polygon_top_transpar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9E560" w14:textId="77777777" w:rsidR="00956E1A" w:rsidRDefault="00956E1A" w:rsidP="00B85671"/>
    <w:p w14:paraId="6E015236" w14:textId="77777777" w:rsidR="00956E1A" w:rsidRDefault="00956E1A" w:rsidP="00B85671"/>
    <w:p w14:paraId="43BBE69D" w14:textId="77777777" w:rsidR="00956E1A" w:rsidRDefault="00956E1A" w:rsidP="00B85671"/>
    <w:p w14:paraId="1A8AFEC3" w14:textId="77777777" w:rsidR="00956E1A" w:rsidRDefault="00956E1A" w:rsidP="00B85671"/>
    <w:p w14:paraId="615C3DA1" w14:textId="77777777" w:rsidR="00956E1A" w:rsidRDefault="00956E1A" w:rsidP="00B85671"/>
    <w:p w14:paraId="2AB52B92" w14:textId="77777777" w:rsidR="00956E1A" w:rsidRDefault="00956E1A" w:rsidP="00B85671"/>
    <w:p w14:paraId="035550F7" w14:textId="77777777" w:rsidR="00956E1A" w:rsidRDefault="00956E1A" w:rsidP="00B85671"/>
    <w:p w14:paraId="7B0FCDCC" w14:textId="77777777" w:rsidR="00956E1A" w:rsidRDefault="00956E1A" w:rsidP="00956E1A"/>
    <w:p w14:paraId="2857028D" w14:textId="77777777" w:rsidR="00EE67B8" w:rsidRDefault="00EE67B8" w:rsidP="00EE67B8">
      <w:pPr>
        <w:spacing w:after="0"/>
        <w:jc w:val="center"/>
        <w:rPr>
          <w:b/>
          <w:color w:val="2D7C82"/>
          <w:sz w:val="48"/>
          <w:szCs w:val="48"/>
        </w:rPr>
      </w:pPr>
    </w:p>
    <w:p w14:paraId="2D0993F2" w14:textId="77777777" w:rsidR="00692C96" w:rsidRDefault="00692C96" w:rsidP="00686B1D">
      <w:pPr>
        <w:pStyle w:val="Title"/>
        <w:rPr>
          <w:b w:val="0"/>
        </w:rPr>
      </w:pPr>
    </w:p>
    <w:p w14:paraId="42C00712" w14:textId="77777777" w:rsidR="00686B1D" w:rsidRDefault="00686B1D" w:rsidP="00686B1D">
      <w:pPr>
        <w:pStyle w:val="Title"/>
        <w:jc w:val="center"/>
      </w:pPr>
    </w:p>
    <w:p w14:paraId="16DDFA70" w14:textId="373D38FD" w:rsidR="00686B1D" w:rsidRPr="00686B1D" w:rsidRDefault="00686B1D" w:rsidP="00686B1D">
      <w:pPr>
        <w:pStyle w:val="Title"/>
        <w:jc w:val="center"/>
      </w:pPr>
      <w:r w:rsidRPr="00686B1D">
        <w:t>National Child Measurement Programme</w:t>
      </w:r>
    </w:p>
    <w:p w14:paraId="637D71A5" w14:textId="68D5B99D" w:rsidR="00F2326E" w:rsidRPr="00686B1D" w:rsidRDefault="00686B1D" w:rsidP="00686B1D">
      <w:pPr>
        <w:pStyle w:val="Title"/>
        <w:jc w:val="center"/>
        <w:rPr>
          <w:sz w:val="40"/>
        </w:rPr>
      </w:pPr>
      <w:r w:rsidRPr="00686B1D">
        <w:t>202</w:t>
      </w:r>
      <w:r w:rsidR="00041D22">
        <w:t>3</w:t>
      </w:r>
      <w:r w:rsidRPr="00686B1D">
        <w:t>/2</w:t>
      </w:r>
      <w:r w:rsidR="00041D22">
        <w:t>4</w:t>
      </w:r>
      <w:r w:rsidRPr="00686B1D">
        <w:t xml:space="preserve"> Headline results</w:t>
      </w:r>
    </w:p>
    <w:p w14:paraId="5E7DB2C3" w14:textId="77777777" w:rsidR="00F2326E" w:rsidRDefault="00F2326E" w:rsidP="00956E1A">
      <w:pPr>
        <w:jc w:val="center"/>
        <w:rPr>
          <w:b/>
          <w:color w:val="2D7C82"/>
          <w:sz w:val="48"/>
          <w:szCs w:val="48"/>
        </w:rPr>
      </w:pPr>
    </w:p>
    <w:p w14:paraId="173FCB4B" w14:textId="77777777" w:rsidR="005433A7" w:rsidRDefault="005433A7" w:rsidP="00956E1A">
      <w:pPr>
        <w:jc w:val="center"/>
        <w:rPr>
          <w:b/>
          <w:color w:val="2D7C82"/>
          <w:sz w:val="48"/>
          <w:szCs w:val="48"/>
        </w:rPr>
      </w:pPr>
    </w:p>
    <w:p w14:paraId="65723697" w14:textId="54CB1AA1" w:rsidR="00100175" w:rsidRPr="004837FE" w:rsidRDefault="00041D22" w:rsidP="00100175">
      <w:pPr>
        <w:jc w:val="center"/>
        <w:rPr>
          <w:b/>
          <w:color w:val="2D7C82"/>
          <w:sz w:val="40"/>
          <w:szCs w:val="48"/>
        </w:rPr>
      </w:pPr>
      <w:r>
        <w:rPr>
          <w:b/>
          <w:color w:val="2D7C82"/>
          <w:sz w:val="40"/>
          <w:szCs w:val="48"/>
        </w:rPr>
        <w:t>Nov</w:t>
      </w:r>
      <w:r w:rsidR="00100175">
        <w:rPr>
          <w:b/>
          <w:color w:val="2D7C82"/>
          <w:sz w:val="40"/>
          <w:szCs w:val="48"/>
        </w:rPr>
        <w:t>ember 202</w:t>
      </w:r>
      <w:r>
        <w:rPr>
          <w:b/>
          <w:color w:val="2D7C82"/>
          <w:sz w:val="40"/>
          <w:szCs w:val="48"/>
        </w:rPr>
        <w:t>4</w:t>
      </w:r>
    </w:p>
    <w:p w14:paraId="50A0D02B" w14:textId="77777777" w:rsidR="005433A7" w:rsidRDefault="001A5ABE" w:rsidP="005433A7">
      <w:pPr>
        <w:jc w:val="right"/>
        <w:rPr>
          <w:b/>
          <w:color w:val="2D7C8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B396934" wp14:editId="0485A1DF">
            <wp:simplePos x="0" y="0"/>
            <wp:positionH relativeFrom="column">
              <wp:posOffset>3044190</wp:posOffset>
            </wp:positionH>
            <wp:positionV relativeFrom="paragraph">
              <wp:posOffset>226695</wp:posOffset>
            </wp:positionV>
            <wp:extent cx="647700" cy="731520"/>
            <wp:effectExtent l="0" t="0" r="0" b="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_apple_transparen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EF28A" w14:textId="77777777" w:rsidR="00F2326E" w:rsidRDefault="00F2326E" w:rsidP="00F2326E"/>
    <w:p w14:paraId="098B67B6" w14:textId="77777777" w:rsidR="00AE684F" w:rsidRDefault="00AE684F" w:rsidP="00F2326E"/>
    <w:p w14:paraId="441660D9" w14:textId="77777777" w:rsidR="00F2326E" w:rsidRDefault="00F2326E" w:rsidP="00F2326E"/>
    <w:p w14:paraId="298E335C" w14:textId="77777777" w:rsidR="00CE57B9" w:rsidRDefault="00CE57B9">
      <w:r>
        <w:br w:type="page"/>
      </w:r>
    </w:p>
    <w:p w14:paraId="4F5511AF" w14:textId="77777777" w:rsidR="00B51B2D" w:rsidRDefault="00B51B2D" w:rsidP="00B51B2D">
      <w:pPr>
        <w:spacing w:after="0"/>
        <w:sectPr w:rsidR="00B51B2D" w:rsidSect="00AC19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7" w:bottom="1440" w:left="709" w:header="709" w:footer="709" w:gutter="0"/>
          <w:cols w:space="708"/>
          <w:docGrid w:linePitch="360"/>
        </w:sectPr>
      </w:pPr>
    </w:p>
    <w:p w14:paraId="0D94486F" w14:textId="77777777" w:rsidR="00FF1199" w:rsidRPr="008A0F79" w:rsidRDefault="00FF1199" w:rsidP="00FF1199">
      <w:pPr>
        <w:rPr>
          <w:b/>
          <w:vanish/>
          <w:sz w:val="36"/>
          <w:szCs w:val="36"/>
          <w:specVanish/>
        </w:rPr>
      </w:pPr>
      <w:r w:rsidRPr="008A0F79">
        <w:rPr>
          <w:b/>
          <w:color w:val="2D7C82"/>
          <w:sz w:val="36"/>
          <w:szCs w:val="36"/>
        </w:rPr>
        <w:lastRenderedPageBreak/>
        <w:t>|</w:t>
      </w:r>
      <w:r w:rsidRPr="008A0F79">
        <w:rPr>
          <w:b/>
          <w:sz w:val="36"/>
          <w:szCs w:val="36"/>
        </w:rPr>
        <w:t xml:space="preserve"> </w:t>
      </w:r>
    </w:p>
    <w:p w14:paraId="0CAB8658" w14:textId="45DE7CDE" w:rsidR="00FF1199" w:rsidRDefault="00FF1199" w:rsidP="00B12F18">
      <w:pPr>
        <w:pStyle w:val="Heading1"/>
      </w:pPr>
      <w:r w:rsidRPr="008A0F79">
        <w:t xml:space="preserve"> </w:t>
      </w:r>
      <w:r w:rsidR="009D5589">
        <w:t>Summary of findings</w:t>
      </w:r>
    </w:p>
    <w:p w14:paraId="164514A5" w14:textId="4566AF29" w:rsidR="009D5589" w:rsidRDefault="009D5589" w:rsidP="009D5589">
      <w:pPr>
        <w:pStyle w:val="xmsonormal"/>
        <w:rPr>
          <w:sz w:val="24"/>
          <w:szCs w:val="24"/>
        </w:rPr>
      </w:pPr>
    </w:p>
    <w:p w14:paraId="75B82434" w14:textId="486220CF" w:rsidR="00147CEF" w:rsidRDefault="00147CEF" w:rsidP="009D5589">
      <w:pPr>
        <w:pStyle w:val="xmsonormal"/>
        <w:rPr>
          <w:sz w:val="24"/>
          <w:szCs w:val="24"/>
        </w:rPr>
      </w:pPr>
      <w:r w:rsidRPr="00147CEF">
        <w:rPr>
          <w:sz w:val="24"/>
          <w:szCs w:val="24"/>
        </w:rPr>
        <w:t>The National Child Measurement Programme (NCMP) is a nationally mandated public health programme</w:t>
      </w:r>
      <w:r>
        <w:rPr>
          <w:sz w:val="24"/>
          <w:szCs w:val="24"/>
        </w:rPr>
        <w:t>, conducted annually.</w:t>
      </w:r>
    </w:p>
    <w:p w14:paraId="22F47D9E" w14:textId="77777777" w:rsidR="00147CEF" w:rsidRDefault="00147CEF" w:rsidP="009D5589">
      <w:pPr>
        <w:pStyle w:val="xmsonormal"/>
        <w:rPr>
          <w:sz w:val="24"/>
          <w:szCs w:val="24"/>
        </w:rPr>
      </w:pPr>
    </w:p>
    <w:p w14:paraId="0F5A7F28" w14:textId="061E0E6A" w:rsidR="009D5589" w:rsidRDefault="00147CEF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Each local authority collects t</w:t>
      </w:r>
      <w:r w:rsidR="00DB5040">
        <w:rPr>
          <w:sz w:val="24"/>
          <w:szCs w:val="24"/>
        </w:rPr>
        <w:t xml:space="preserve">he height and weight of </w:t>
      </w:r>
      <w:r w:rsidR="009D5589">
        <w:rPr>
          <w:sz w:val="24"/>
          <w:szCs w:val="24"/>
        </w:rPr>
        <w:t>children aged 4 to 5 in reception year and aged 10 to 11 in year 6. Figures for the 202</w:t>
      </w:r>
      <w:r w:rsidR="00222A36">
        <w:rPr>
          <w:sz w:val="24"/>
          <w:szCs w:val="24"/>
        </w:rPr>
        <w:t>3</w:t>
      </w:r>
      <w:r w:rsidR="009D5589">
        <w:rPr>
          <w:sz w:val="24"/>
          <w:szCs w:val="24"/>
        </w:rPr>
        <w:t xml:space="preserve"> to 202</w:t>
      </w:r>
      <w:r w:rsidR="00222A36">
        <w:rPr>
          <w:sz w:val="24"/>
          <w:szCs w:val="24"/>
        </w:rPr>
        <w:t>4</w:t>
      </w:r>
      <w:r w:rsidR="009D5589">
        <w:rPr>
          <w:sz w:val="24"/>
          <w:szCs w:val="24"/>
        </w:rPr>
        <w:t xml:space="preserve"> academic year were published by NHS </w:t>
      </w:r>
      <w:r>
        <w:rPr>
          <w:sz w:val="24"/>
          <w:szCs w:val="24"/>
        </w:rPr>
        <w:t>England</w:t>
      </w:r>
      <w:r w:rsidR="009D5589">
        <w:rPr>
          <w:sz w:val="24"/>
          <w:szCs w:val="24"/>
        </w:rPr>
        <w:t xml:space="preserve"> on </w:t>
      </w:r>
      <w:r w:rsidR="00222A36">
        <w:rPr>
          <w:sz w:val="24"/>
          <w:szCs w:val="24"/>
        </w:rPr>
        <w:t>5th</w:t>
      </w:r>
      <w:r>
        <w:rPr>
          <w:sz w:val="24"/>
          <w:szCs w:val="24"/>
        </w:rPr>
        <w:t xml:space="preserve"> </w:t>
      </w:r>
      <w:r w:rsidR="00222A36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222A36">
        <w:rPr>
          <w:sz w:val="24"/>
          <w:szCs w:val="24"/>
        </w:rPr>
        <w:t>4</w:t>
      </w:r>
      <w:r w:rsidR="009D5589">
        <w:rPr>
          <w:sz w:val="24"/>
          <w:szCs w:val="24"/>
        </w:rPr>
        <w:t xml:space="preserve">. Follow this link to </w:t>
      </w:r>
      <w:hyperlink r:id="rId22" w:history="1">
        <w:r>
          <w:rPr>
            <w:rStyle w:val="Hyperlink"/>
            <w:sz w:val="24"/>
            <w:szCs w:val="24"/>
          </w:rPr>
          <w:t>visit the NHS England website</w:t>
        </w:r>
      </w:hyperlink>
      <w:r w:rsidR="009D5589">
        <w:rPr>
          <w:sz w:val="24"/>
          <w:szCs w:val="24"/>
        </w:rPr>
        <w:t>.</w:t>
      </w:r>
      <w:r w:rsidR="000A403A">
        <w:rPr>
          <w:sz w:val="24"/>
          <w:szCs w:val="24"/>
        </w:rPr>
        <w:t xml:space="preserve"> Also note this </w:t>
      </w:r>
      <w:hyperlink r:id="rId23" w:history="1">
        <w:r w:rsidR="000A403A" w:rsidRPr="000A403A">
          <w:rPr>
            <w:rStyle w:val="Hyperlink"/>
            <w:sz w:val="24"/>
            <w:szCs w:val="24"/>
          </w:rPr>
          <w:t>statistical commentary</w:t>
        </w:r>
      </w:hyperlink>
      <w:r w:rsidR="000A403A">
        <w:rPr>
          <w:sz w:val="24"/>
          <w:szCs w:val="24"/>
        </w:rPr>
        <w:t xml:space="preserve"> of the programme overall produced by the Office for Health Improvement and Disparities.</w:t>
      </w:r>
    </w:p>
    <w:p w14:paraId="6D432EC8" w14:textId="77777777" w:rsidR="009D5589" w:rsidRDefault="009D5589" w:rsidP="009D5589">
      <w:pPr>
        <w:pStyle w:val="xmsonormal"/>
        <w:rPr>
          <w:sz w:val="24"/>
          <w:szCs w:val="24"/>
        </w:rPr>
      </w:pPr>
    </w:p>
    <w:p w14:paraId="60ECB25D" w14:textId="7E3B3C11" w:rsidR="009D5589" w:rsidRPr="009D5589" w:rsidRDefault="009D5589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This document is a summary of</w:t>
      </w:r>
      <w:r w:rsidRPr="009D5589">
        <w:rPr>
          <w:sz w:val="24"/>
          <w:szCs w:val="24"/>
        </w:rPr>
        <w:t xml:space="preserve"> </w:t>
      </w:r>
      <w:r>
        <w:rPr>
          <w:sz w:val="24"/>
          <w:szCs w:val="24"/>
        </w:rPr>
        <w:t>findings for Kent</w:t>
      </w:r>
      <w:r w:rsidRPr="009D5589">
        <w:rPr>
          <w:sz w:val="24"/>
          <w:szCs w:val="24"/>
        </w:rPr>
        <w:t xml:space="preserve">. </w:t>
      </w:r>
      <w:r w:rsidR="00651E2E">
        <w:rPr>
          <w:sz w:val="24"/>
          <w:szCs w:val="24"/>
        </w:rPr>
        <w:t>A more detailed report is due to be published in the new year.</w:t>
      </w:r>
    </w:p>
    <w:p w14:paraId="738394D1" w14:textId="77777777" w:rsidR="009D5589" w:rsidRPr="009D5589" w:rsidRDefault="009D5589" w:rsidP="009D5589">
      <w:pPr>
        <w:pStyle w:val="xmsonormal"/>
        <w:rPr>
          <w:sz w:val="24"/>
          <w:szCs w:val="24"/>
        </w:rPr>
      </w:pPr>
      <w:r w:rsidRPr="009D5589">
        <w:rPr>
          <w:sz w:val="24"/>
          <w:szCs w:val="24"/>
        </w:rPr>
        <w:t> </w:t>
      </w:r>
    </w:p>
    <w:p w14:paraId="1A19106F" w14:textId="7093C351" w:rsidR="00B12F18" w:rsidRDefault="008E6059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Please note: </w:t>
      </w:r>
      <w:r w:rsidR="009D5589" w:rsidRPr="009D5589">
        <w:rPr>
          <w:sz w:val="24"/>
          <w:szCs w:val="24"/>
        </w:rPr>
        <w:t xml:space="preserve">the combined categories of overweight and living with obesity are referred to as ‘Excess weight’. </w:t>
      </w:r>
      <w:r w:rsidR="0063429D">
        <w:rPr>
          <w:sz w:val="24"/>
          <w:szCs w:val="24"/>
        </w:rPr>
        <w:t>The percentages are rounded to one decimal place.</w:t>
      </w:r>
    </w:p>
    <w:p w14:paraId="6F209A54" w14:textId="77777777" w:rsidR="004C50D7" w:rsidRDefault="004C50D7" w:rsidP="009D5589">
      <w:pPr>
        <w:pStyle w:val="xmsonormal"/>
        <w:rPr>
          <w:sz w:val="24"/>
          <w:szCs w:val="24"/>
        </w:rPr>
      </w:pPr>
    </w:p>
    <w:p w14:paraId="4CA0B323" w14:textId="3C2C47E4" w:rsidR="009D5589" w:rsidRDefault="00B12F18" w:rsidP="009D5589">
      <w:pPr>
        <w:pStyle w:val="Heading2"/>
      </w:pPr>
      <w:r>
        <w:t>Reception year</w:t>
      </w:r>
    </w:p>
    <w:p w14:paraId="4C05276C" w14:textId="068CFEAF" w:rsidR="009D5589" w:rsidRDefault="009D5589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 Kent, the prevalence of children in Year R who are categorised as ‘excess weight’ is 2</w:t>
      </w:r>
      <w:r w:rsidR="00457392">
        <w:rPr>
          <w:rFonts w:eastAsia="Times New Roman"/>
        </w:rPr>
        <w:t>2</w:t>
      </w:r>
      <w:r>
        <w:rPr>
          <w:rFonts w:eastAsia="Times New Roman"/>
        </w:rPr>
        <w:t>.</w:t>
      </w:r>
      <w:r w:rsidR="00457392">
        <w:rPr>
          <w:rFonts w:eastAsia="Times New Roman"/>
        </w:rPr>
        <w:t>7</w:t>
      </w:r>
      <w:r>
        <w:rPr>
          <w:rFonts w:eastAsia="Times New Roman"/>
        </w:rPr>
        <w:t>%. This is comprised of 1</w:t>
      </w:r>
      <w:r w:rsidR="00457392">
        <w:rPr>
          <w:rFonts w:eastAsia="Times New Roman"/>
        </w:rPr>
        <w:t>3</w:t>
      </w:r>
      <w:r>
        <w:rPr>
          <w:rFonts w:eastAsia="Times New Roman"/>
        </w:rPr>
        <w:t>.</w:t>
      </w:r>
      <w:r w:rsidR="004C50D7">
        <w:rPr>
          <w:rFonts w:eastAsia="Times New Roman"/>
        </w:rPr>
        <w:t>3</w:t>
      </w:r>
      <w:r>
        <w:rPr>
          <w:rFonts w:eastAsia="Times New Roman"/>
        </w:rPr>
        <w:t>% overweight and 9.</w:t>
      </w:r>
      <w:r w:rsidR="00457392">
        <w:rPr>
          <w:rFonts w:eastAsia="Times New Roman"/>
        </w:rPr>
        <w:t>4</w:t>
      </w:r>
      <w:r>
        <w:rPr>
          <w:rFonts w:eastAsia="Times New Roman"/>
        </w:rPr>
        <w:t>% living with obesity. A further 0.</w:t>
      </w:r>
      <w:r w:rsidR="00457392">
        <w:rPr>
          <w:rFonts w:eastAsia="Times New Roman"/>
        </w:rPr>
        <w:t>8</w:t>
      </w:r>
      <w:r>
        <w:rPr>
          <w:rFonts w:eastAsia="Times New Roman"/>
        </w:rPr>
        <w:t>% are underweight and 7</w:t>
      </w:r>
      <w:r w:rsidR="00666457">
        <w:rPr>
          <w:rFonts w:eastAsia="Times New Roman"/>
        </w:rPr>
        <w:t>6.5</w:t>
      </w:r>
      <w:r>
        <w:rPr>
          <w:rFonts w:eastAsia="Times New Roman"/>
        </w:rPr>
        <w:t>% healthy weight.</w:t>
      </w:r>
      <w:r w:rsidR="004C50D7">
        <w:rPr>
          <w:rFonts w:eastAsia="Times New Roman"/>
        </w:rPr>
        <w:t xml:space="preserve"> </w:t>
      </w:r>
    </w:p>
    <w:p w14:paraId="7524291E" w14:textId="12FB9A85" w:rsidR="00F74F66" w:rsidRDefault="003A47A0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prevalence of excess weight in Year R children has increased from</w:t>
      </w:r>
      <w:r w:rsidR="00316798">
        <w:rPr>
          <w:rFonts w:eastAsia="Times New Roman"/>
        </w:rPr>
        <w:t xml:space="preserve"> 21.2% in </w:t>
      </w:r>
      <w:r w:rsidR="009340D7">
        <w:rPr>
          <w:rFonts w:eastAsia="Times New Roman"/>
        </w:rPr>
        <w:t>2022/23 to</w:t>
      </w:r>
      <w:r w:rsidR="00316798">
        <w:rPr>
          <w:rFonts w:eastAsia="Times New Roman"/>
        </w:rPr>
        <w:t xml:space="preserve"> 22.7% in </w:t>
      </w:r>
      <w:r w:rsidR="009340D7">
        <w:rPr>
          <w:rFonts w:eastAsia="Times New Roman"/>
        </w:rPr>
        <w:t>2023/24</w:t>
      </w:r>
      <w:r w:rsidR="001347D7">
        <w:rPr>
          <w:rFonts w:eastAsia="Times New Roman"/>
        </w:rPr>
        <w:t>.</w:t>
      </w:r>
    </w:p>
    <w:p w14:paraId="4641649E" w14:textId="31787F1F" w:rsidR="00B12F18" w:rsidRPr="008E6059" w:rsidRDefault="0031679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E</w:t>
      </w:r>
      <w:r w:rsidR="00DE0007">
        <w:rPr>
          <w:rFonts w:eastAsia="Times New Roman"/>
        </w:rPr>
        <w:t xml:space="preserve">xcess weight </w:t>
      </w:r>
      <w:r w:rsidR="003B2328">
        <w:rPr>
          <w:rFonts w:eastAsia="Times New Roman"/>
        </w:rPr>
        <w:t>in Year R</w:t>
      </w:r>
      <w:r w:rsidR="00B12F18" w:rsidRPr="008E6059">
        <w:rPr>
          <w:rFonts w:eastAsia="Times New Roman"/>
        </w:rPr>
        <w:t xml:space="preserve"> children </w:t>
      </w:r>
      <w:r w:rsidR="003B2328">
        <w:rPr>
          <w:rFonts w:eastAsia="Times New Roman"/>
        </w:rPr>
        <w:t>in Kent</w:t>
      </w:r>
      <w:r w:rsidR="008E6059">
        <w:rPr>
          <w:rFonts w:eastAsia="Times New Roman"/>
        </w:rPr>
        <w:t xml:space="preserve"> (</w:t>
      </w:r>
      <w:r w:rsidR="008E6059" w:rsidRPr="008E6059">
        <w:rPr>
          <w:rFonts w:eastAsia="Times New Roman"/>
        </w:rPr>
        <w:t>2</w:t>
      </w:r>
      <w:r w:rsidR="003B2328">
        <w:rPr>
          <w:rFonts w:eastAsia="Times New Roman"/>
        </w:rPr>
        <w:t>2.7</w:t>
      </w:r>
      <w:r w:rsidR="008E6059" w:rsidRPr="008E6059">
        <w:rPr>
          <w:rFonts w:eastAsia="Times New Roman"/>
        </w:rPr>
        <w:t>%</w:t>
      </w:r>
      <w:r w:rsidR="008E6059">
        <w:rPr>
          <w:rFonts w:eastAsia="Times New Roman"/>
        </w:rPr>
        <w:t>)</w:t>
      </w:r>
      <w:r w:rsidR="00B12F18" w:rsidRPr="008E6059">
        <w:rPr>
          <w:rFonts w:eastAsia="Times New Roman"/>
        </w:rPr>
        <w:t xml:space="preserve"> </w:t>
      </w:r>
      <w:r w:rsidR="003B2328">
        <w:rPr>
          <w:rFonts w:eastAsia="Times New Roman"/>
        </w:rPr>
        <w:t xml:space="preserve">is significantly worse than the England average </w:t>
      </w:r>
      <w:r w:rsidR="008E6059">
        <w:rPr>
          <w:rFonts w:eastAsia="Times New Roman"/>
        </w:rPr>
        <w:t>(</w:t>
      </w:r>
      <w:r w:rsidR="00B12F18" w:rsidRPr="008E6059">
        <w:rPr>
          <w:rFonts w:eastAsia="Times New Roman"/>
        </w:rPr>
        <w:t>2</w:t>
      </w:r>
      <w:r w:rsidR="003B2328">
        <w:rPr>
          <w:rFonts w:eastAsia="Times New Roman"/>
        </w:rPr>
        <w:t>2.1</w:t>
      </w:r>
      <w:r w:rsidR="00B12F18" w:rsidRPr="008E6059">
        <w:rPr>
          <w:rFonts w:eastAsia="Times New Roman"/>
        </w:rPr>
        <w:t>%</w:t>
      </w:r>
      <w:r w:rsidR="008E6059">
        <w:rPr>
          <w:rFonts w:eastAsia="Times New Roman"/>
        </w:rPr>
        <w:t>)</w:t>
      </w:r>
      <w:r w:rsidR="003B2328">
        <w:rPr>
          <w:rFonts w:eastAsia="Times New Roman"/>
        </w:rPr>
        <w:t xml:space="preserve"> and</w:t>
      </w:r>
      <w:r w:rsidR="00B12F18" w:rsidRPr="008E6059">
        <w:rPr>
          <w:rFonts w:eastAsia="Times New Roman"/>
        </w:rPr>
        <w:t xml:space="preserve"> the </w:t>
      </w:r>
      <w:proofErr w:type="gramStart"/>
      <w:r w:rsidR="00B12F18" w:rsidRPr="008E6059">
        <w:rPr>
          <w:rFonts w:eastAsia="Times New Roman"/>
        </w:rPr>
        <w:t>South East</w:t>
      </w:r>
      <w:proofErr w:type="gramEnd"/>
      <w:r w:rsidR="00B12F18" w:rsidRPr="008E6059">
        <w:rPr>
          <w:rFonts w:eastAsia="Times New Roman"/>
        </w:rPr>
        <w:t xml:space="preserve"> </w:t>
      </w:r>
      <w:r w:rsidR="003B2328">
        <w:rPr>
          <w:rFonts w:eastAsia="Times New Roman"/>
        </w:rPr>
        <w:t>average (</w:t>
      </w:r>
      <w:r w:rsidR="00B12F18" w:rsidRPr="008E6059">
        <w:rPr>
          <w:rFonts w:eastAsia="Times New Roman"/>
        </w:rPr>
        <w:t>20.</w:t>
      </w:r>
      <w:r w:rsidR="003B2328">
        <w:rPr>
          <w:rFonts w:eastAsia="Times New Roman"/>
        </w:rPr>
        <w:t>8</w:t>
      </w:r>
      <w:r w:rsidR="00B12F18" w:rsidRPr="008E6059">
        <w:rPr>
          <w:rFonts w:eastAsia="Times New Roman"/>
        </w:rPr>
        <w:t>%</w:t>
      </w:r>
      <w:r w:rsidR="003B2328">
        <w:rPr>
          <w:rFonts w:eastAsia="Times New Roman"/>
        </w:rPr>
        <w:t>)</w:t>
      </w:r>
      <w:r w:rsidR="00B12F18" w:rsidRPr="008E6059">
        <w:rPr>
          <w:rFonts w:eastAsia="Times New Roman"/>
        </w:rPr>
        <w:t>.</w:t>
      </w:r>
    </w:p>
    <w:p w14:paraId="6EC74DE2" w14:textId="5111B35B" w:rsidR="00B12F18" w:rsidRPr="008E6059" w:rsidRDefault="00B12F1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The prevalence of </w:t>
      </w:r>
      <w:r w:rsidR="00554EEC">
        <w:rPr>
          <w:rFonts w:eastAsia="Times New Roman"/>
        </w:rPr>
        <w:t>obesity</w:t>
      </w:r>
      <w:r w:rsidRPr="008E6059">
        <w:rPr>
          <w:rFonts w:eastAsia="Times New Roman"/>
        </w:rPr>
        <w:t xml:space="preserve"> in Year R increased in the academic year</w:t>
      </w:r>
      <w:r w:rsidR="00BD73E7">
        <w:rPr>
          <w:rFonts w:eastAsia="Times New Roman"/>
        </w:rPr>
        <w:t xml:space="preserve"> </w:t>
      </w:r>
      <w:r w:rsidRPr="008E6059">
        <w:rPr>
          <w:rFonts w:eastAsia="Times New Roman"/>
        </w:rPr>
        <w:t xml:space="preserve">2020/21 but has </w:t>
      </w:r>
      <w:r w:rsidR="00BD73E7">
        <w:rPr>
          <w:rFonts w:eastAsia="Times New Roman"/>
        </w:rPr>
        <w:t>returned</w:t>
      </w:r>
      <w:r w:rsidRPr="008E6059">
        <w:rPr>
          <w:rFonts w:eastAsia="Times New Roman"/>
        </w:rPr>
        <w:t xml:space="preserve"> to </w:t>
      </w:r>
      <w:r w:rsidR="00BD73E7">
        <w:rPr>
          <w:rFonts w:eastAsia="Times New Roman"/>
        </w:rPr>
        <w:t>pre-pandemic levels over the past t</w:t>
      </w:r>
      <w:r w:rsidR="004A5AF3">
        <w:rPr>
          <w:rFonts w:eastAsia="Times New Roman"/>
        </w:rPr>
        <w:t>hree</w:t>
      </w:r>
      <w:r w:rsidR="00BD73E7">
        <w:rPr>
          <w:rFonts w:eastAsia="Times New Roman"/>
        </w:rPr>
        <w:t xml:space="preserve"> years.</w:t>
      </w:r>
    </w:p>
    <w:p w14:paraId="7E933DAB" w14:textId="57A9FA11" w:rsidR="00B12F18" w:rsidRDefault="00B12F1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There is variation among the Kent Districts. In </w:t>
      </w:r>
      <w:r w:rsidR="00A07303">
        <w:rPr>
          <w:rFonts w:eastAsia="Times New Roman"/>
        </w:rPr>
        <w:t>Y</w:t>
      </w:r>
      <w:r w:rsidRPr="008E6059">
        <w:rPr>
          <w:rFonts w:eastAsia="Times New Roman"/>
        </w:rPr>
        <w:t xml:space="preserve">ear R, </w:t>
      </w:r>
      <w:r w:rsidR="00B82299">
        <w:rPr>
          <w:rFonts w:eastAsia="Times New Roman"/>
        </w:rPr>
        <w:t>Dover</w:t>
      </w:r>
      <w:r w:rsidR="00CC572F">
        <w:rPr>
          <w:rFonts w:eastAsia="Times New Roman"/>
        </w:rPr>
        <w:t xml:space="preserve"> </w:t>
      </w:r>
      <w:r w:rsidR="00030CA8">
        <w:rPr>
          <w:rFonts w:eastAsia="Times New Roman"/>
        </w:rPr>
        <w:t>and</w:t>
      </w:r>
      <w:r w:rsidR="00B82299">
        <w:rPr>
          <w:rFonts w:eastAsia="Times New Roman"/>
        </w:rPr>
        <w:t xml:space="preserve"> Thanet</w:t>
      </w:r>
      <w:r w:rsidR="006F5876">
        <w:rPr>
          <w:rFonts w:eastAsia="Times New Roman"/>
        </w:rPr>
        <w:t xml:space="preserve"> ha</w:t>
      </w:r>
      <w:r w:rsidR="00030CA8">
        <w:rPr>
          <w:rFonts w:eastAsia="Times New Roman"/>
        </w:rPr>
        <w:t>ve</w:t>
      </w:r>
      <w:r w:rsidR="006F5876">
        <w:rPr>
          <w:rFonts w:eastAsia="Times New Roman"/>
        </w:rPr>
        <w:t xml:space="preserve"> significantly higher excess weight and obesity levels than the England average. </w:t>
      </w:r>
      <w:r w:rsidR="001D73EB">
        <w:rPr>
          <w:rFonts w:eastAsia="Times New Roman"/>
        </w:rPr>
        <w:t>Folkestone and Hythe and Ashford have</w:t>
      </w:r>
      <w:r w:rsidR="006F5876">
        <w:rPr>
          <w:rFonts w:eastAsia="Times New Roman"/>
        </w:rPr>
        <w:t xml:space="preserve"> significantly higher excess weight. Tunbridge Wells is significantly lower than the England average</w:t>
      </w:r>
      <w:r w:rsidR="00A946DB">
        <w:rPr>
          <w:rFonts w:eastAsia="Times New Roman"/>
        </w:rPr>
        <w:t xml:space="preserve"> for excess weight and obesity</w:t>
      </w:r>
      <w:r w:rsidR="006F5876">
        <w:rPr>
          <w:rFonts w:eastAsia="Times New Roman"/>
        </w:rPr>
        <w:t>.</w:t>
      </w:r>
      <w:r w:rsidR="00552576">
        <w:rPr>
          <w:rFonts w:eastAsia="Times New Roman"/>
        </w:rPr>
        <w:t xml:space="preserve"> Maidstone and Tunbridge and Malling have significantly lower </w:t>
      </w:r>
      <w:r w:rsidR="000E34AB">
        <w:rPr>
          <w:rFonts w:eastAsia="Times New Roman"/>
        </w:rPr>
        <w:t>obesity.</w:t>
      </w:r>
    </w:p>
    <w:p w14:paraId="55B2368D" w14:textId="341BD383" w:rsidR="00D46A07" w:rsidRPr="008E6059" w:rsidRDefault="00E0243A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Dartford, Thanet and Ashford </w:t>
      </w:r>
      <w:r w:rsidR="001374B6">
        <w:rPr>
          <w:rFonts w:eastAsia="Times New Roman"/>
        </w:rPr>
        <w:t xml:space="preserve">have significantly higher severe obesity </w:t>
      </w:r>
      <w:r w:rsidR="00615966">
        <w:rPr>
          <w:rFonts w:eastAsia="Times New Roman"/>
        </w:rPr>
        <w:t xml:space="preserve">in Year R </w:t>
      </w:r>
      <w:r w:rsidR="001374B6">
        <w:rPr>
          <w:rFonts w:eastAsia="Times New Roman"/>
        </w:rPr>
        <w:t>than the England average</w:t>
      </w:r>
      <w:r w:rsidR="00615966">
        <w:rPr>
          <w:rFonts w:eastAsia="Times New Roman"/>
        </w:rPr>
        <w:t>.</w:t>
      </w:r>
    </w:p>
    <w:p w14:paraId="0E614FDC" w14:textId="142517DF" w:rsidR="00B12F18" w:rsidRPr="0063429D" w:rsidRDefault="00B12F18" w:rsidP="00B12F18">
      <w:pPr>
        <w:pStyle w:val="Heading2"/>
      </w:pPr>
      <w:r w:rsidRPr="0063429D">
        <w:t>Year 6</w:t>
      </w:r>
    </w:p>
    <w:p w14:paraId="7CC62EAD" w14:textId="5311642B" w:rsidR="009D5589" w:rsidRPr="006F5876" w:rsidRDefault="009D5589" w:rsidP="006F5876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In Year 6, </w:t>
      </w:r>
      <w:r w:rsidR="00D46E4D">
        <w:rPr>
          <w:rFonts w:eastAsia="Times New Roman"/>
        </w:rPr>
        <w:t xml:space="preserve">the prevalence of excess weight is </w:t>
      </w:r>
      <w:r w:rsidRPr="008E6059">
        <w:rPr>
          <w:rFonts w:eastAsia="Times New Roman"/>
        </w:rPr>
        <w:t>3</w:t>
      </w:r>
      <w:r w:rsidR="0053217C">
        <w:rPr>
          <w:rFonts w:eastAsia="Times New Roman"/>
        </w:rPr>
        <w:t>4</w:t>
      </w:r>
      <w:r w:rsidRPr="008E6059">
        <w:rPr>
          <w:rFonts w:eastAsia="Times New Roman"/>
        </w:rPr>
        <w:t>.</w:t>
      </w:r>
      <w:r w:rsidR="0053217C">
        <w:rPr>
          <w:rFonts w:eastAsia="Times New Roman"/>
        </w:rPr>
        <w:t>9</w:t>
      </w:r>
      <w:r w:rsidRPr="008E6059">
        <w:rPr>
          <w:rFonts w:eastAsia="Times New Roman"/>
        </w:rPr>
        <w:t>%. This is comprised of 13.</w:t>
      </w:r>
      <w:r w:rsidR="00B91F23">
        <w:rPr>
          <w:rFonts w:eastAsia="Times New Roman"/>
        </w:rPr>
        <w:t>9</w:t>
      </w:r>
      <w:r w:rsidRPr="008E6059">
        <w:rPr>
          <w:rFonts w:eastAsia="Times New Roman"/>
        </w:rPr>
        <w:t>% overweight and 2</w:t>
      </w:r>
      <w:r w:rsidR="006F5876">
        <w:rPr>
          <w:rFonts w:eastAsia="Times New Roman"/>
        </w:rPr>
        <w:t>1</w:t>
      </w:r>
      <w:r w:rsidRPr="008E6059">
        <w:rPr>
          <w:rFonts w:eastAsia="Times New Roman"/>
        </w:rPr>
        <w:t>.</w:t>
      </w:r>
      <w:r w:rsidR="0053217C">
        <w:rPr>
          <w:rFonts w:eastAsia="Times New Roman"/>
        </w:rPr>
        <w:t>0</w:t>
      </w:r>
      <w:r w:rsidRPr="008E6059">
        <w:rPr>
          <w:rFonts w:eastAsia="Times New Roman"/>
        </w:rPr>
        <w:t>% living with obesity. A further 1.</w:t>
      </w:r>
      <w:r w:rsidR="006F5876">
        <w:rPr>
          <w:rFonts w:eastAsia="Times New Roman"/>
        </w:rPr>
        <w:t>5</w:t>
      </w:r>
      <w:r w:rsidRPr="008E6059">
        <w:rPr>
          <w:rFonts w:eastAsia="Times New Roman"/>
        </w:rPr>
        <w:t>% are underweight and 6</w:t>
      </w:r>
      <w:r w:rsidR="006F5876">
        <w:rPr>
          <w:rFonts w:eastAsia="Times New Roman"/>
        </w:rPr>
        <w:t>3</w:t>
      </w:r>
      <w:r w:rsidRPr="008E6059">
        <w:rPr>
          <w:rFonts w:eastAsia="Times New Roman"/>
        </w:rPr>
        <w:t>.</w:t>
      </w:r>
      <w:r w:rsidR="006F5876">
        <w:rPr>
          <w:rFonts w:eastAsia="Times New Roman"/>
        </w:rPr>
        <w:t>5</w:t>
      </w:r>
      <w:r w:rsidRPr="008E6059">
        <w:rPr>
          <w:rFonts w:eastAsia="Times New Roman"/>
        </w:rPr>
        <w:t>% healthy weight.</w:t>
      </w:r>
    </w:p>
    <w:p w14:paraId="5744AED0" w14:textId="652F84AD" w:rsidR="009D5589" w:rsidRPr="008E6059" w:rsidRDefault="009D5589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lastRenderedPageBreak/>
        <w:t xml:space="preserve">Kent has a lower prevalence of </w:t>
      </w:r>
      <w:r w:rsidR="00620200">
        <w:rPr>
          <w:rFonts w:eastAsia="Times New Roman"/>
        </w:rPr>
        <w:t xml:space="preserve">excess weight in Year 6 </w:t>
      </w:r>
      <w:r w:rsidRPr="008E6059">
        <w:rPr>
          <w:rFonts w:eastAsia="Times New Roman"/>
        </w:rPr>
        <w:t xml:space="preserve">children </w:t>
      </w:r>
      <w:r w:rsidR="008E6059">
        <w:rPr>
          <w:rFonts w:eastAsia="Times New Roman"/>
        </w:rPr>
        <w:t>(3</w:t>
      </w:r>
      <w:r w:rsidR="00A11909">
        <w:rPr>
          <w:rFonts w:eastAsia="Times New Roman"/>
        </w:rPr>
        <w:t>4.9</w:t>
      </w:r>
      <w:r w:rsidR="008E6059">
        <w:rPr>
          <w:rFonts w:eastAsia="Times New Roman"/>
        </w:rPr>
        <w:t xml:space="preserve">%) compared to </w:t>
      </w:r>
      <w:r w:rsidRPr="008E6059">
        <w:rPr>
          <w:rFonts w:eastAsia="Times New Roman"/>
        </w:rPr>
        <w:t xml:space="preserve">England </w:t>
      </w:r>
      <w:r w:rsidR="008E6059">
        <w:rPr>
          <w:rFonts w:eastAsia="Times New Roman"/>
        </w:rPr>
        <w:t>(</w:t>
      </w:r>
      <w:r w:rsidRPr="008E6059">
        <w:rPr>
          <w:rFonts w:eastAsia="Times New Roman"/>
        </w:rPr>
        <w:t>3</w:t>
      </w:r>
      <w:r w:rsidR="00A11909">
        <w:rPr>
          <w:rFonts w:eastAsia="Times New Roman"/>
        </w:rPr>
        <w:t>5.8</w:t>
      </w:r>
      <w:r w:rsidRPr="008E6059">
        <w:rPr>
          <w:rFonts w:eastAsia="Times New Roman"/>
        </w:rPr>
        <w:t>%</w:t>
      </w:r>
      <w:r w:rsidR="008E6059">
        <w:rPr>
          <w:rFonts w:eastAsia="Times New Roman"/>
        </w:rPr>
        <w:t>)</w:t>
      </w:r>
      <w:r w:rsidRPr="008E6059">
        <w:rPr>
          <w:rFonts w:eastAsia="Times New Roman"/>
        </w:rPr>
        <w:t xml:space="preserve">. </w:t>
      </w:r>
      <w:r w:rsidR="005F5E36">
        <w:rPr>
          <w:rFonts w:eastAsia="Times New Roman"/>
        </w:rPr>
        <w:t xml:space="preserve">However, </w:t>
      </w:r>
      <w:r w:rsidRPr="008E6059">
        <w:rPr>
          <w:rFonts w:eastAsia="Times New Roman"/>
        </w:rPr>
        <w:t xml:space="preserve">Kent has a higher rate than the </w:t>
      </w:r>
      <w:proofErr w:type="gramStart"/>
      <w:r w:rsidRPr="008E6059">
        <w:rPr>
          <w:rFonts w:eastAsia="Times New Roman"/>
        </w:rPr>
        <w:t>South East</w:t>
      </w:r>
      <w:proofErr w:type="gramEnd"/>
      <w:r w:rsidR="00543204">
        <w:rPr>
          <w:rFonts w:eastAsia="Times New Roman"/>
        </w:rPr>
        <w:t xml:space="preserve"> (</w:t>
      </w:r>
      <w:r w:rsidRPr="008E6059">
        <w:rPr>
          <w:rFonts w:eastAsia="Times New Roman"/>
        </w:rPr>
        <w:t>3</w:t>
      </w:r>
      <w:r w:rsidR="00A11909">
        <w:rPr>
          <w:rFonts w:eastAsia="Times New Roman"/>
        </w:rPr>
        <w:t>2.7</w:t>
      </w:r>
      <w:r w:rsidRPr="008E6059">
        <w:rPr>
          <w:rFonts w:eastAsia="Times New Roman"/>
        </w:rPr>
        <w:t>%</w:t>
      </w:r>
      <w:r w:rsidR="00543204">
        <w:rPr>
          <w:rFonts w:eastAsia="Times New Roman"/>
        </w:rPr>
        <w:t>)</w:t>
      </w:r>
      <w:r w:rsidRPr="008E6059">
        <w:rPr>
          <w:rFonts w:eastAsia="Times New Roman"/>
        </w:rPr>
        <w:t>.</w:t>
      </w:r>
    </w:p>
    <w:p w14:paraId="1048B86D" w14:textId="2854D9D3" w:rsidR="009D5589" w:rsidRDefault="006F5876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Kent generally</w:t>
      </w:r>
      <w:r w:rsidR="00D85104">
        <w:rPr>
          <w:rFonts w:eastAsia="Times New Roman"/>
        </w:rPr>
        <w:t xml:space="preserve"> has</w:t>
      </w:r>
      <w:r>
        <w:rPr>
          <w:rFonts w:eastAsia="Times New Roman"/>
        </w:rPr>
        <w:t xml:space="preserve"> lower</w:t>
      </w:r>
      <w:r w:rsidR="00D85104">
        <w:rPr>
          <w:rFonts w:eastAsia="Times New Roman"/>
        </w:rPr>
        <w:t xml:space="preserve"> levels of excess weight</w:t>
      </w:r>
      <w:r>
        <w:rPr>
          <w:rFonts w:eastAsia="Times New Roman"/>
        </w:rPr>
        <w:t xml:space="preserve"> than the national average </w:t>
      </w:r>
      <w:r w:rsidR="00311E46">
        <w:rPr>
          <w:rFonts w:eastAsia="Times New Roman"/>
        </w:rPr>
        <w:t xml:space="preserve">in Year 6 </w:t>
      </w:r>
      <w:r w:rsidR="007F2C8C">
        <w:rPr>
          <w:rFonts w:eastAsia="Times New Roman"/>
        </w:rPr>
        <w:t xml:space="preserve">but </w:t>
      </w:r>
      <w:r w:rsidR="00311E46">
        <w:rPr>
          <w:rFonts w:eastAsia="Times New Roman"/>
        </w:rPr>
        <w:t xml:space="preserve">with a steadily increasing </w:t>
      </w:r>
      <w:r>
        <w:rPr>
          <w:rFonts w:eastAsia="Times New Roman"/>
        </w:rPr>
        <w:t>long-term tren</w:t>
      </w:r>
      <w:r w:rsidR="00311E46">
        <w:rPr>
          <w:rFonts w:eastAsia="Times New Roman"/>
        </w:rPr>
        <w:t>d.</w:t>
      </w:r>
    </w:p>
    <w:p w14:paraId="71BC16B5" w14:textId="65F7524A" w:rsidR="00C70785" w:rsidRPr="00AF7BC8" w:rsidRDefault="00C70785" w:rsidP="00AF7BC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Among districts, </w:t>
      </w:r>
      <w:r w:rsidR="00F21782">
        <w:rPr>
          <w:rFonts w:eastAsia="Times New Roman"/>
        </w:rPr>
        <w:t xml:space="preserve">Gravesham, Dover and Swale have significantly higher prevalence of excess weight </w:t>
      </w:r>
      <w:r w:rsidR="005F39C3">
        <w:rPr>
          <w:rFonts w:eastAsia="Times New Roman"/>
        </w:rPr>
        <w:t>than England in Year 6</w:t>
      </w:r>
      <w:r w:rsidR="00AF790A">
        <w:rPr>
          <w:rFonts w:eastAsia="Times New Roman"/>
        </w:rPr>
        <w:t xml:space="preserve">, </w:t>
      </w:r>
      <w:r w:rsidR="005B0789">
        <w:rPr>
          <w:rFonts w:eastAsia="Times New Roman"/>
        </w:rPr>
        <w:t>40% of children are overweight or obese</w:t>
      </w:r>
      <w:r w:rsidR="005F39C3">
        <w:rPr>
          <w:rFonts w:eastAsia="Times New Roman"/>
        </w:rPr>
        <w:t xml:space="preserve">. Gravesham and Swale have significantly higher </w:t>
      </w:r>
      <w:r w:rsidR="008F52D3">
        <w:rPr>
          <w:rFonts w:eastAsia="Times New Roman"/>
        </w:rPr>
        <w:t xml:space="preserve">levels of obesity than </w:t>
      </w:r>
      <w:r w:rsidR="00A12BC5">
        <w:rPr>
          <w:rFonts w:eastAsia="Times New Roman"/>
        </w:rPr>
        <w:t xml:space="preserve">the </w:t>
      </w:r>
      <w:r w:rsidR="008F52D3">
        <w:rPr>
          <w:rFonts w:eastAsia="Times New Roman"/>
        </w:rPr>
        <w:t>England</w:t>
      </w:r>
      <w:r w:rsidR="00A12BC5">
        <w:rPr>
          <w:rFonts w:eastAsia="Times New Roman"/>
        </w:rPr>
        <w:t xml:space="preserve"> average</w:t>
      </w:r>
      <w:r w:rsidR="008F52D3">
        <w:rPr>
          <w:rFonts w:eastAsia="Times New Roman"/>
        </w:rPr>
        <w:t xml:space="preserve">. Gravesham </w:t>
      </w:r>
      <w:r w:rsidR="00AF7BC8">
        <w:rPr>
          <w:rFonts w:eastAsia="Times New Roman"/>
        </w:rPr>
        <w:t xml:space="preserve">also </w:t>
      </w:r>
      <w:r w:rsidR="008F52D3">
        <w:rPr>
          <w:rFonts w:eastAsia="Times New Roman"/>
        </w:rPr>
        <w:t xml:space="preserve">has significantly higher levels of severe obesity </w:t>
      </w:r>
      <w:r w:rsidR="009B7442">
        <w:rPr>
          <w:rFonts w:eastAsia="Times New Roman"/>
        </w:rPr>
        <w:t>(7.9%).</w:t>
      </w:r>
    </w:p>
    <w:sectPr w:rsidR="00C70785" w:rsidRPr="00AF7BC8" w:rsidSect="0004540E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A6EB" w14:textId="77777777" w:rsidR="00FE443B" w:rsidRDefault="00FE443B" w:rsidP="00CE57B9">
      <w:pPr>
        <w:spacing w:after="0" w:line="240" w:lineRule="auto"/>
      </w:pPr>
      <w:r>
        <w:separator/>
      </w:r>
    </w:p>
  </w:endnote>
  <w:endnote w:type="continuationSeparator" w:id="0">
    <w:p w14:paraId="2C7479AF" w14:textId="77777777" w:rsidR="00FE443B" w:rsidRDefault="00FE443B" w:rsidP="00CE57B9">
      <w:pPr>
        <w:spacing w:after="0" w:line="240" w:lineRule="auto"/>
      </w:pPr>
      <w:r>
        <w:continuationSeparator/>
      </w:r>
    </w:p>
  </w:endnote>
  <w:endnote w:type="continuationNotice" w:id="1">
    <w:p w14:paraId="6F25507B" w14:textId="77777777" w:rsidR="00FE443B" w:rsidRDefault="00FE44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95C5" w14:textId="77777777" w:rsidR="00B60D3B" w:rsidRDefault="00B60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8CC7" w14:textId="77777777" w:rsidR="009B6535" w:rsidRPr="004837FE" w:rsidRDefault="004D47D6" w:rsidP="009B6535">
    <w:pPr>
      <w:spacing w:after="160"/>
      <w:jc w:val="right"/>
      <w:rPr>
        <w:b/>
        <w:color w:val="2D7C82"/>
        <w:sz w:val="26"/>
        <w:szCs w:val="26"/>
      </w:rPr>
    </w:pPr>
    <w:r w:rsidRPr="004837FE">
      <w:rPr>
        <w:noProof/>
      </w:rPr>
      <w:drawing>
        <wp:anchor distT="0" distB="0" distL="114300" distR="114300" simplePos="0" relativeHeight="251658241" behindDoc="1" locked="0" layoutInCell="1" allowOverlap="1" wp14:anchorId="5B2D271C" wp14:editId="6AAA4677">
          <wp:simplePos x="0" y="0"/>
          <wp:positionH relativeFrom="column">
            <wp:posOffset>-548640</wp:posOffset>
          </wp:positionH>
          <wp:positionV relativeFrom="paragraph">
            <wp:posOffset>-228600</wp:posOffset>
          </wp:positionV>
          <wp:extent cx="7764780" cy="2179320"/>
          <wp:effectExtent l="0" t="0" r="7620" b="0"/>
          <wp:wrapNone/>
          <wp:docPr id="631753588" name="Picture 6317535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53588" name="Picture 6317535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217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79C" w:rsidRPr="004837FE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76B5" wp14:editId="0BECE994">
              <wp:simplePos x="0" y="0"/>
              <wp:positionH relativeFrom="column">
                <wp:posOffset>151765</wp:posOffset>
              </wp:positionH>
              <wp:positionV relativeFrom="paragraph">
                <wp:posOffset>88265</wp:posOffset>
              </wp:positionV>
              <wp:extent cx="5334000" cy="0"/>
              <wp:effectExtent l="0" t="0" r="19050" b="1905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755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6BA7A" id="Straight Connector 2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6.95pt" to="43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" strokecolor="#a75585" strokeweight="1pt"/>
          </w:pict>
        </mc:Fallback>
      </mc:AlternateContent>
    </w:r>
    <w:r w:rsidR="009B6535" w:rsidRPr="004837FE">
      <w:rPr>
        <w:b/>
        <w:color w:val="2D7C82"/>
        <w:sz w:val="26"/>
        <w:szCs w:val="26"/>
      </w:rPr>
      <w:t>Produced by</w:t>
    </w:r>
  </w:p>
  <w:p w14:paraId="13FBCC09" w14:textId="71EB3243" w:rsidR="004D47D6" w:rsidRPr="00686B1D" w:rsidRDefault="00E3753E" w:rsidP="00686B1D">
    <w:pPr>
      <w:spacing w:before="0" w:after="0"/>
      <w:jc w:val="right"/>
      <w:rPr>
        <w:sz w:val="22"/>
        <w:szCs w:val="22"/>
      </w:rPr>
    </w:pPr>
    <w:r>
      <w:rPr>
        <w:sz w:val="22"/>
        <w:szCs w:val="22"/>
      </w:rPr>
      <w:t>Sophie Rigg</w:t>
    </w:r>
    <w:r w:rsidR="00E35F7C" w:rsidRPr="004837FE">
      <w:rPr>
        <w:sz w:val="22"/>
        <w:szCs w:val="22"/>
      </w:rPr>
      <w:t xml:space="preserve">: </w:t>
    </w:r>
    <w:r>
      <w:rPr>
        <w:sz w:val="22"/>
        <w:szCs w:val="22"/>
      </w:rPr>
      <w:t>Public Health Analyst</w:t>
    </w:r>
    <w:r w:rsidR="00E35F7C" w:rsidRPr="004837FE">
      <w:rPr>
        <w:sz w:val="22"/>
        <w:szCs w:val="22"/>
      </w:rPr>
      <w:t xml:space="preserve"> (</w:t>
    </w:r>
    <w:hyperlink r:id="rId2" w:history="1">
      <w:r w:rsidRPr="004341D1">
        <w:rPr>
          <w:rStyle w:val="Hyperlink"/>
          <w:sz w:val="22"/>
          <w:szCs w:val="22"/>
        </w:rPr>
        <w:t>sophie.rigg@kent.gov.uk</w:t>
      </w:r>
    </w:hyperlink>
    <w:r w:rsidR="00E35F7C" w:rsidRPr="004837FE">
      <w:rPr>
        <w:sz w:val="22"/>
        <w:szCs w:val="22"/>
      </w:rPr>
      <w:t>)</w:t>
    </w:r>
  </w:p>
  <w:p w14:paraId="3DCF3423" w14:textId="20E55AFA" w:rsidR="00E35F7C" w:rsidRPr="004837FE" w:rsidRDefault="004D47D6" w:rsidP="00A57BA9">
    <w:pPr>
      <w:spacing w:before="0" w:after="0"/>
      <w:ind w:left="-567"/>
      <w:jc w:val="right"/>
    </w:pPr>
    <w:r>
      <w:t xml:space="preserve"> </w:t>
    </w:r>
  </w:p>
  <w:p w14:paraId="510FE566" w14:textId="77777777" w:rsidR="00AE684F" w:rsidRPr="004837FE" w:rsidRDefault="00AE684F" w:rsidP="00A57BA9">
    <w:pPr>
      <w:spacing w:before="0" w:after="0"/>
      <w:ind w:left="-567"/>
      <w:jc w:val="right"/>
      <w:rPr>
        <w:sz w:val="22"/>
        <w:szCs w:val="22"/>
      </w:rPr>
    </w:pPr>
  </w:p>
  <w:p w14:paraId="69E06D38" w14:textId="03C9E203" w:rsidR="00AE684F" w:rsidRPr="004837FE" w:rsidRDefault="00FA2F35" w:rsidP="00A57BA9">
    <w:pPr>
      <w:spacing w:before="0" w:after="0"/>
      <w:ind w:left="-567"/>
      <w:jc w:val="right"/>
      <w:rPr>
        <w:color w:val="2D7C82"/>
        <w:sz w:val="22"/>
        <w:szCs w:val="22"/>
      </w:rPr>
    </w:pPr>
    <w:r>
      <w:rPr>
        <w:color w:val="2D7C82"/>
        <w:sz w:val="22"/>
        <w:szCs w:val="22"/>
      </w:rPr>
      <w:t>Status</w:t>
    </w:r>
    <w:r w:rsidR="00AE684F" w:rsidRPr="004837FE">
      <w:rPr>
        <w:color w:val="2D7C82"/>
        <w:sz w:val="22"/>
        <w:szCs w:val="22"/>
      </w:rPr>
      <w:t xml:space="preserve">: </w:t>
    </w:r>
    <w:r w:rsidR="00E3753E">
      <w:rPr>
        <w:color w:val="2D7C82"/>
        <w:sz w:val="22"/>
        <w:szCs w:val="22"/>
      </w:rPr>
      <w:t>Draft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3053" w14:textId="77777777" w:rsidR="00B60D3B" w:rsidRDefault="00B60D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633456"/>
      <w:docPartObj>
        <w:docPartGallery w:val="Page Numbers (Bottom of Page)"/>
        <w:docPartUnique/>
      </w:docPartObj>
    </w:sdtPr>
    <w:sdtEndPr>
      <w:rPr>
        <w:noProof/>
        <w:color w:val="2D7C82"/>
        <w:sz w:val="22"/>
        <w:szCs w:val="22"/>
      </w:rPr>
    </w:sdtEndPr>
    <w:sdtContent>
      <w:p w14:paraId="79B64A5F" w14:textId="77777777" w:rsidR="009043C3" w:rsidRPr="004837FE" w:rsidRDefault="009043C3">
        <w:pPr>
          <w:pStyle w:val="Footer"/>
          <w:jc w:val="right"/>
          <w:rPr>
            <w:color w:val="2D7C82"/>
            <w:sz w:val="22"/>
            <w:szCs w:val="22"/>
          </w:rPr>
        </w:pPr>
        <w:r w:rsidRPr="004837FE">
          <w:rPr>
            <w:b/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5DC2BDA3" wp14:editId="12F1FE12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111548</wp:posOffset>
                  </wp:positionV>
                  <wp:extent cx="5760000" cy="0"/>
                  <wp:effectExtent l="0" t="0" r="12700" b="19050"/>
                  <wp:wrapNone/>
                  <wp:docPr id="26" name="Straight Connector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755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ED7615E" id="Straight Connector 26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8.8pt" to="428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" strokecolor="#a75585" strokeweight="1pt"/>
              </w:pict>
            </mc:Fallback>
          </mc:AlternateContent>
        </w:r>
        <w:r w:rsidRPr="004837FE">
          <w:rPr>
            <w:color w:val="2D7C82"/>
            <w:sz w:val="22"/>
            <w:szCs w:val="22"/>
          </w:rPr>
          <w:fldChar w:fldCharType="begin"/>
        </w:r>
        <w:r w:rsidRPr="004837FE">
          <w:rPr>
            <w:color w:val="2D7C82"/>
            <w:sz w:val="22"/>
            <w:szCs w:val="22"/>
          </w:rPr>
          <w:instrText xml:space="preserve"> PAGE   \* MERGEFORMAT </w:instrText>
        </w:r>
        <w:r w:rsidRPr="004837FE">
          <w:rPr>
            <w:color w:val="2D7C82"/>
            <w:sz w:val="22"/>
            <w:szCs w:val="22"/>
          </w:rPr>
          <w:fldChar w:fldCharType="separate"/>
        </w:r>
        <w:r w:rsidR="00EF3DD0">
          <w:rPr>
            <w:noProof/>
            <w:color w:val="2D7C82"/>
            <w:sz w:val="22"/>
            <w:szCs w:val="22"/>
          </w:rPr>
          <w:t>1</w:t>
        </w:r>
        <w:r w:rsidRPr="004837FE">
          <w:rPr>
            <w:noProof/>
            <w:color w:val="2D7C82"/>
            <w:sz w:val="22"/>
            <w:szCs w:val="22"/>
          </w:rPr>
          <w:fldChar w:fldCharType="end"/>
        </w:r>
      </w:p>
    </w:sdtContent>
  </w:sdt>
  <w:p w14:paraId="61502262" w14:textId="5D111611" w:rsidR="009043C3" w:rsidRPr="004837FE" w:rsidRDefault="00B12F18" w:rsidP="004837FE">
    <w:pPr>
      <w:pStyle w:val="Footer"/>
      <w:spacing w:before="0"/>
      <w:rPr>
        <w:sz w:val="20"/>
        <w:szCs w:val="20"/>
      </w:rPr>
    </w:pPr>
    <w:r>
      <w:rPr>
        <w:sz w:val="20"/>
        <w:szCs w:val="20"/>
      </w:rPr>
      <w:t>NCMP headline results 202</w:t>
    </w:r>
    <w:r w:rsidR="006C0F4D">
      <w:rPr>
        <w:sz w:val="20"/>
        <w:szCs w:val="20"/>
      </w:rPr>
      <w:t>3</w:t>
    </w:r>
    <w:r>
      <w:rPr>
        <w:sz w:val="20"/>
        <w:szCs w:val="20"/>
      </w:rPr>
      <w:t>-2</w:t>
    </w:r>
    <w:r w:rsidR="006C0F4D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7CE5" w14:textId="77777777" w:rsidR="00FE443B" w:rsidRDefault="00FE443B" w:rsidP="00CE57B9">
      <w:pPr>
        <w:spacing w:after="0" w:line="240" w:lineRule="auto"/>
      </w:pPr>
      <w:r>
        <w:separator/>
      </w:r>
    </w:p>
  </w:footnote>
  <w:footnote w:type="continuationSeparator" w:id="0">
    <w:p w14:paraId="3D1E8765" w14:textId="77777777" w:rsidR="00FE443B" w:rsidRDefault="00FE443B" w:rsidP="00CE57B9">
      <w:pPr>
        <w:spacing w:after="0" w:line="240" w:lineRule="auto"/>
      </w:pPr>
      <w:r>
        <w:continuationSeparator/>
      </w:r>
    </w:p>
  </w:footnote>
  <w:footnote w:type="continuationNotice" w:id="1">
    <w:p w14:paraId="5AC424AC" w14:textId="77777777" w:rsidR="00FE443B" w:rsidRDefault="00FE44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0A86" w14:textId="77777777" w:rsidR="00B60D3B" w:rsidRDefault="00B60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3A77" w14:textId="77777777" w:rsidR="00B60D3B" w:rsidRDefault="00B60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40DE" w14:textId="77777777" w:rsidR="00B60D3B" w:rsidRDefault="00B60D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4BB8" w14:textId="77777777" w:rsidR="00D73D33" w:rsidRDefault="00A72405">
    <w:pPr>
      <w:pStyle w:val="Header"/>
    </w:pPr>
    <w:r>
      <w:rPr>
        <w:b/>
        <w:noProof/>
        <w:color w:val="2D7C82"/>
        <w:sz w:val="36"/>
        <w:szCs w:val="36"/>
      </w:rPr>
      <w:drawing>
        <wp:anchor distT="0" distB="0" distL="114300" distR="114300" simplePos="0" relativeHeight="251658242" behindDoc="1" locked="0" layoutInCell="1" allowOverlap="1" wp14:anchorId="7255CC1F" wp14:editId="6084B28D">
          <wp:simplePos x="0" y="0"/>
          <wp:positionH relativeFrom="column">
            <wp:posOffset>4610100</wp:posOffset>
          </wp:positionH>
          <wp:positionV relativeFrom="paragraph">
            <wp:posOffset>-20955</wp:posOffset>
          </wp:positionV>
          <wp:extent cx="1516380" cy="365236"/>
          <wp:effectExtent l="0" t="0" r="762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ho-logo-TEAL-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36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BC5"/>
    <w:multiLevelType w:val="multilevel"/>
    <w:tmpl w:val="09C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2B3EDA"/>
    <w:multiLevelType w:val="hybridMultilevel"/>
    <w:tmpl w:val="F51A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6B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1956BB"/>
    <w:multiLevelType w:val="hybridMultilevel"/>
    <w:tmpl w:val="2E5A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02ADA"/>
    <w:multiLevelType w:val="hybridMultilevel"/>
    <w:tmpl w:val="7480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5B25"/>
    <w:multiLevelType w:val="hybridMultilevel"/>
    <w:tmpl w:val="CC2C6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617">
    <w:abstractNumId w:val="2"/>
  </w:num>
  <w:num w:numId="2" w16cid:durableId="855726124">
    <w:abstractNumId w:val="1"/>
  </w:num>
  <w:num w:numId="3" w16cid:durableId="1285313762">
    <w:abstractNumId w:val="3"/>
  </w:num>
  <w:num w:numId="4" w16cid:durableId="1396926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624964">
    <w:abstractNumId w:val="0"/>
  </w:num>
  <w:num w:numId="6" w16cid:durableId="1158961164">
    <w:abstractNumId w:val="4"/>
  </w:num>
  <w:num w:numId="7" w16cid:durableId="166916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7340"/>
    <w:rsid w:val="00014914"/>
    <w:rsid w:val="00030CA8"/>
    <w:rsid w:val="00033B54"/>
    <w:rsid w:val="00041D22"/>
    <w:rsid w:val="0004540E"/>
    <w:rsid w:val="00061AFB"/>
    <w:rsid w:val="00065257"/>
    <w:rsid w:val="00086D0D"/>
    <w:rsid w:val="000A403A"/>
    <w:rsid w:val="000D3E21"/>
    <w:rsid w:val="000E34AB"/>
    <w:rsid w:val="000F1537"/>
    <w:rsid w:val="00100175"/>
    <w:rsid w:val="00110E9E"/>
    <w:rsid w:val="00133109"/>
    <w:rsid w:val="001347D7"/>
    <w:rsid w:val="001374B6"/>
    <w:rsid w:val="00147CEF"/>
    <w:rsid w:val="001659FA"/>
    <w:rsid w:val="0018716B"/>
    <w:rsid w:val="001A0B13"/>
    <w:rsid w:val="001A5ABE"/>
    <w:rsid w:val="001D63B5"/>
    <w:rsid w:val="001D73EB"/>
    <w:rsid w:val="001F3FAA"/>
    <w:rsid w:val="00205561"/>
    <w:rsid w:val="00222A36"/>
    <w:rsid w:val="002254A3"/>
    <w:rsid w:val="002546F3"/>
    <w:rsid w:val="00267CDC"/>
    <w:rsid w:val="00267D0A"/>
    <w:rsid w:val="002756BE"/>
    <w:rsid w:val="00283CC3"/>
    <w:rsid w:val="00285903"/>
    <w:rsid w:val="002B145F"/>
    <w:rsid w:val="002D3CC7"/>
    <w:rsid w:val="00302727"/>
    <w:rsid w:val="00305B8A"/>
    <w:rsid w:val="00311E46"/>
    <w:rsid w:val="00316798"/>
    <w:rsid w:val="00344F4E"/>
    <w:rsid w:val="00361615"/>
    <w:rsid w:val="003743AC"/>
    <w:rsid w:val="00387544"/>
    <w:rsid w:val="003A47A0"/>
    <w:rsid w:val="003B2328"/>
    <w:rsid w:val="003B50CC"/>
    <w:rsid w:val="003C347B"/>
    <w:rsid w:val="00401EC3"/>
    <w:rsid w:val="00404127"/>
    <w:rsid w:val="0042568D"/>
    <w:rsid w:val="00447BE1"/>
    <w:rsid w:val="00453D08"/>
    <w:rsid w:val="00457392"/>
    <w:rsid w:val="004837FE"/>
    <w:rsid w:val="00486699"/>
    <w:rsid w:val="004963AA"/>
    <w:rsid w:val="004A343C"/>
    <w:rsid w:val="004A5AF3"/>
    <w:rsid w:val="004C3410"/>
    <w:rsid w:val="004C50D7"/>
    <w:rsid w:val="004C7DFA"/>
    <w:rsid w:val="004D47D6"/>
    <w:rsid w:val="004D7C75"/>
    <w:rsid w:val="004E7CFF"/>
    <w:rsid w:val="00500CE7"/>
    <w:rsid w:val="0050710E"/>
    <w:rsid w:val="005210CB"/>
    <w:rsid w:val="0053217C"/>
    <w:rsid w:val="00533C4C"/>
    <w:rsid w:val="00543204"/>
    <w:rsid w:val="005433A7"/>
    <w:rsid w:val="00552576"/>
    <w:rsid w:val="00554A21"/>
    <w:rsid w:val="00554EEC"/>
    <w:rsid w:val="00557DBD"/>
    <w:rsid w:val="005B0789"/>
    <w:rsid w:val="005D1F7A"/>
    <w:rsid w:val="005F39C3"/>
    <w:rsid w:val="005F5E36"/>
    <w:rsid w:val="00607340"/>
    <w:rsid w:val="00615966"/>
    <w:rsid w:val="00620200"/>
    <w:rsid w:val="00621356"/>
    <w:rsid w:val="0063429D"/>
    <w:rsid w:val="006344BC"/>
    <w:rsid w:val="00650037"/>
    <w:rsid w:val="00651E2E"/>
    <w:rsid w:val="0066579C"/>
    <w:rsid w:val="00666457"/>
    <w:rsid w:val="00686B1D"/>
    <w:rsid w:val="00692C96"/>
    <w:rsid w:val="006A60B6"/>
    <w:rsid w:val="006C0F4D"/>
    <w:rsid w:val="006C4FA0"/>
    <w:rsid w:val="006E5018"/>
    <w:rsid w:val="006F5876"/>
    <w:rsid w:val="00700B8C"/>
    <w:rsid w:val="00715EA0"/>
    <w:rsid w:val="00727490"/>
    <w:rsid w:val="00744A38"/>
    <w:rsid w:val="0077519A"/>
    <w:rsid w:val="00792DE3"/>
    <w:rsid w:val="00796158"/>
    <w:rsid w:val="007A6B99"/>
    <w:rsid w:val="007F29E3"/>
    <w:rsid w:val="007F2C8C"/>
    <w:rsid w:val="007F54E2"/>
    <w:rsid w:val="0082137B"/>
    <w:rsid w:val="00837100"/>
    <w:rsid w:val="00847C21"/>
    <w:rsid w:val="00861D0A"/>
    <w:rsid w:val="00866539"/>
    <w:rsid w:val="008755E6"/>
    <w:rsid w:val="00882A3D"/>
    <w:rsid w:val="008A0F79"/>
    <w:rsid w:val="008D6B11"/>
    <w:rsid w:val="008E15E3"/>
    <w:rsid w:val="008E51B8"/>
    <w:rsid w:val="008E6059"/>
    <w:rsid w:val="008E66B3"/>
    <w:rsid w:val="008F52D3"/>
    <w:rsid w:val="009043C3"/>
    <w:rsid w:val="00915DC0"/>
    <w:rsid w:val="009340D7"/>
    <w:rsid w:val="00936D2B"/>
    <w:rsid w:val="00943FC0"/>
    <w:rsid w:val="0094791C"/>
    <w:rsid w:val="00956E1A"/>
    <w:rsid w:val="009A012F"/>
    <w:rsid w:val="009B6535"/>
    <w:rsid w:val="009B7442"/>
    <w:rsid w:val="009C0285"/>
    <w:rsid w:val="009D4927"/>
    <w:rsid w:val="009D4AB0"/>
    <w:rsid w:val="009D5589"/>
    <w:rsid w:val="009E22A7"/>
    <w:rsid w:val="009E2DED"/>
    <w:rsid w:val="009E6EFF"/>
    <w:rsid w:val="00A05D3D"/>
    <w:rsid w:val="00A07303"/>
    <w:rsid w:val="00A0754E"/>
    <w:rsid w:val="00A11909"/>
    <w:rsid w:val="00A12BC5"/>
    <w:rsid w:val="00A1484C"/>
    <w:rsid w:val="00A315C3"/>
    <w:rsid w:val="00A34C2C"/>
    <w:rsid w:val="00A40324"/>
    <w:rsid w:val="00A57BA9"/>
    <w:rsid w:val="00A72405"/>
    <w:rsid w:val="00A741D4"/>
    <w:rsid w:val="00A918AD"/>
    <w:rsid w:val="00A946DB"/>
    <w:rsid w:val="00AB556E"/>
    <w:rsid w:val="00AB6B07"/>
    <w:rsid w:val="00AC195E"/>
    <w:rsid w:val="00AE2702"/>
    <w:rsid w:val="00AE3DF1"/>
    <w:rsid w:val="00AE684F"/>
    <w:rsid w:val="00AF790A"/>
    <w:rsid w:val="00AF7BC8"/>
    <w:rsid w:val="00B12F18"/>
    <w:rsid w:val="00B17619"/>
    <w:rsid w:val="00B27DEB"/>
    <w:rsid w:val="00B3672E"/>
    <w:rsid w:val="00B51B2D"/>
    <w:rsid w:val="00B60D3B"/>
    <w:rsid w:val="00B82299"/>
    <w:rsid w:val="00B85671"/>
    <w:rsid w:val="00B91F23"/>
    <w:rsid w:val="00BA09A3"/>
    <w:rsid w:val="00BD73E7"/>
    <w:rsid w:val="00BD7D60"/>
    <w:rsid w:val="00BF0575"/>
    <w:rsid w:val="00C25F86"/>
    <w:rsid w:val="00C331E1"/>
    <w:rsid w:val="00C417C3"/>
    <w:rsid w:val="00C61873"/>
    <w:rsid w:val="00C70785"/>
    <w:rsid w:val="00C70CD9"/>
    <w:rsid w:val="00C76120"/>
    <w:rsid w:val="00C911A0"/>
    <w:rsid w:val="00CB23DF"/>
    <w:rsid w:val="00CB267F"/>
    <w:rsid w:val="00CC572F"/>
    <w:rsid w:val="00CD7BA1"/>
    <w:rsid w:val="00CE37A7"/>
    <w:rsid w:val="00CE57B9"/>
    <w:rsid w:val="00D23927"/>
    <w:rsid w:val="00D24449"/>
    <w:rsid w:val="00D27506"/>
    <w:rsid w:val="00D30368"/>
    <w:rsid w:val="00D37CBF"/>
    <w:rsid w:val="00D46A07"/>
    <w:rsid w:val="00D46E4D"/>
    <w:rsid w:val="00D50B1F"/>
    <w:rsid w:val="00D54691"/>
    <w:rsid w:val="00D64579"/>
    <w:rsid w:val="00D66E71"/>
    <w:rsid w:val="00D67B30"/>
    <w:rsid w:val="00D73D33"/>
    <w:rsid w:val="00D772C3"/>
    <w:rsid w:val="00D85104"/>
    <w:rsid w:val="00D86E16"/>
    <w:rsid w:val="00DB5040"/>
    <w:rsid w:val="00DD4EDC"/>
    <w:rsid w:val="00DE0007"/>
    <w:rsid w:val="00E0243A"/>
    <w:rsid w:val="00E23036"/>
    <w:rsid w:val="00E306CA"/>
    <w:rsid w:val="00E35F7C"/>
    <w:rsid w:val="00E3753E"/>
    <w:rsid w:val="00E401CE"/>
    <w:rsid w:val="00E4218B"/>
    <w:rsid w:val="00E45038"/>
    <w:rsid w:val="00E613D7"/>
    <w:rsid w:val="00E7074B"/>
    <w:rsid w:val="00E87DBF"/>
    <w:rsid w:val="00EB088A"/>
    <w:rsid w:val="00EE67B8"/>
    <w:rsid w:val="00EF3DD0"/>
    <w:rsid w:val="00F21782"/>
    <w:rsid w:val="00F2326E"/>
    <w:rsid w:val="00F65430"/>
    <w:rsid w:val="00F74F66"/>
    <w:rsid w:val="00F86DC5"/>
    <w:rsid w:val="00F971C0"/>
    <w:rsid w:val="00FA2F35"/>
    <w:rsid w:val="00FB728D"/>
    <w:rsid w:val="00FC7A01"/>
    <w:rsid w:val="00FE443B"/>
    <w:rsid w:val="00FF1199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4FA56"/>
  <w15:docId w15:val="{C8909439-DFA6-4F97-B403-D1EA0E6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E7"/>
    <w:pPr>
      <w:spacing w:before="120" w:after="12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E7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B5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/>
      <w:b/>
      <w:bCs/>
      <w:color w:val="2D7C8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47B"/>
    <w:pPr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F3DD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DD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DD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DD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DD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DD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CE7"/>
    <w:rPr>
      <w:rFonts w:eastAsiaTheme="majorEastAsia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3B54"/>
    <w:rPr>
      <w:rFonts w:eastAsiaTheme="majorEastAsia" w:cs="Arial"/>
      <w:b/>
      <w:bCs/>
      <w:color w:val="2D7C82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26E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2727"/>
    <w:pPr>
      <w:spacing w:before="360" w:after="24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0272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232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B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B9"/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61AFB"/>
    <w:pPr>
      <w:spacing w:after="100"/>
      <w:ind w:left="440"/>
    </w:pPr>
    <w:rPr>
      <w:rFonts w:cstheme="minorBidi"/>
      <w:sz w:val="22"/>
      <w:szCs w:val="2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C347B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59"/>
    <w:rsid w:val="0083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PHO2ndattempt">
    <w:name w:val="KPHO 2nd attempt"/>
    <w:basedOn w:val="TableNormal"/>
    <w:uiPriority w:val="99"/>
    <w:rsid w:val="00866539"/>
    <w:pPr>
      <w:spacing w:before="120" w:after="120" w:line="240" w:lineRule="auto"/>
    </w:pPr>
    <w:rPr>
      <w:rFonts w:ascii="Arial" w:hAnsi="Arial"/>
      <w:sz w:val="24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tc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  <w:shd w:val="pct5" w:color="auto" w:fill="auto"/>
      </w:tcPr>
    </w:tblStylePr>
    <w:tblStylePr w:type="lastRow">
      <w:tblPr/>
      <w:tcPr>
        <w:tcBorders>
          <w:top w:val="nil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  <w:shd w:val="pct5" w:color="auto" w:fill="auto"/>
      </w:tcPr>
    </w:tblStylePr>
  </w:style>
  <w:style w:type="table" w:styleId="MediumShading1">
    <w:name w:val="Medium Shading 1"/>
    <w:basedOn w:val="TableNormal"/>
    <w:uiPriority w:val="63"/>
    <w:rsid w:val="007A6B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F3FA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FA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FA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D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D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D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D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D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C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558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D5589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D5589"/>
    <w:pPr>
      <w:spacing w:before="0" w:after="200" w:line="240" w:lineRule="auto"/>
      <w:ind w:left="720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D558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686B1D"/>
    <w:pPr>
      <w:spacing w:before="0" w:after="0" w:line="240" w:lineRule="auto"/>
      <w:contextualSpacing/>
    </w:pPr>
    <w:rPr>
      <w:rFonts w:ascii="Verdana" w:eastAsiaTheme="majorEastAsia" w:hAnsi="Verdana" w:cstheme="majorBidi"/>
      <w:b/>
      <w:color w:val="2D7C8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B1D"/>
    <w:rPr>
      <w:rFonts w:ascii="Verdana" w:eastAsiaTheme="majorEastAsia" w:hAnsi="Verdana" w:cstheme="majorBidi"/>
      <w:b/>
      <w:color w:val="2D7C82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kpho.org.uk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gov.uk/government/statistics/obesity-profile-november-2024-update/obesity-profile-statistical-commentary-november-2024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digital.nhs.uk/data-and-information/publications/statistical/national-child-measurement-programme/2023-24-school-yea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phie.rigg@kent.gov.uk" TargetMode="External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icta.cantium.net\KCCRoot\Global\SHQ\ST%20Strategic%20Commissioning\Analytics%20(R)\Public%20Health%20Observatory%20(R)\Admin\Template\Document%20templates\KPHO_report_template_autonumbering_versioncontr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DF1F3"/>
        </a:solidFill>
        <a:ln>
          <a:solidFill>
            <a:srgbClr val="2D7C8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2D7C82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6346BFB223B4199A316B0AC7C4C02" ma:contentTypeVersion="32" ma:contentTypeDescription="Create a new document." ma:contentTypeScope="" ma:versionID="d4b0a88d137f4098e865d20a92fe3dbf">
  <xsd:schema xmlns:xsd="http://www.w3.org/2001/XMLSchema" xmlns:xs="http://www.w3.org/2001/XMLSchema" xmlns:p="http://schemas.microsoft.com/office/2006/metadata/properties" xmlns:ns2="81d3432b-f73c-43f5-bca3-8774f07715f6" xmlns:ns3="348a9ede-80c4-49d0-946e-c86f9a1b4323" targetNamespace="http://schemas.microsoft.com/office/2006/metadata/properties" ma:root="true" ma:fieldsID="db4f420e7c71b62003f39792f7fad32e" ns2:_="" ns3:_="">
    <xsd:import namespace="81d3432b-f73c-43f5-bca3-8774f07715f6"/>
    <xsd:import namespace="348a9ede-80c4-49d0-946e-c86f9a1b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Clientdirectorate" minOccurs="0"/>
                <xsd:element ref="ns2:Clientservice_x002f_team" minOccurs="0"/>
                <xsd:element ref="ns2:ProjectSponsor" minOccurs="0"/>
                <xsd:element ref="ns2:Projectrequester" minOccurs="0"/>
                <xsd:element ref="ns2:Analyticsteaminvolved" minOccurs="0"/>
                <xsd:element ref="ns2:Manageroverseeing" minOccurs="0"/>
                <xsd:element ref="ns2:Leadanalyst" minOccurs="0"/>
                <xsd:element ref="ns2:Supportinganalysts" minOccurs="0"/>
                <xsd:element ref="ns2:ProjectID" minOccurs="0"/>
                <xsd:element ref="ns2:Projectdescription" minOccurs="0"/>
                <xsd:element ref="ns2:Sensitivityflag" minOccurs="0"/>
                <xsd:element ref="ns2:Sharedexternally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432b-f73c-43f5-bca3-8774f0771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ientdirectorate" ma:index="22" nillable="true" ma:displayName="Client directorate" ma:description="Which directorate is the client for this project?" ma:format="Dropdown" ma:internalName="Client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CH"/>
                    <xsd:enumeration value="CYPE"/>
                    <xsd:enumeration value="GET"/>
                    <xsd:enumeration value="CED"/>
                    <xsd:enumeration value="DCED"/>
                  </xsd:restriction>
                </xsd:simpleType>
              </xsd:element>
            </xsd:sequence>
          </xsd:extension>
        </xsd:complexContent>
      </xsd:complexType>
    </xsd:element>
    <xsd:element name="Clientservice_x002f_team" ma:index="23" nillable="true" ma:displayName="Client service/team" ma:description="Which service/team is the main client for the project?" ma:format="Dropdown" ma:internalName="Clientservice_x002f_team">
      <xsd:simpleType>
        <xsd:restriction base="dms:Text">
          <xsd:maxLength value="255"/>
        </xsd:restriction>
      </xsd:simpleType>
    </xsd:element>
    <xsd:element name="ProjectSponsor" ma:index="24" nillable="true" ma:displayName="Project Sponsor" ma:description="who is the project sponsor?" ma:format="Dropdown" ma:list="UserInfo" ma:SharePointGroup="0" ma:internalName="Project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requester" ma:index="25" nillable="true" ma:displayName="Project requester" ma:description="Who requested this project?" ma:format="Dropdown" ma:list="UserInfo" ma:SharePointGroup="0" ma:internalName="Project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alyticsteaminvolved" ma:index="26" nillable="true" ma:displayName="Analytics team involved" ma:description="Which parts of the analytics team are involved in this project? " ma:format="Dropdown" ma:internalName="Analyticsteaminvolv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s"/>
                    <xsd:enumeration value="KPHO"/>
                    <xsd:enumeration value="Evaluation"/>
                    <xsd:enumeration value="Qualitative"/>
                    <xsd:enumeration value="Continuous Improvement"/>
                    <xsd:enumeration value="County Statistics"/>
                    <xsd:enumeration value="Performance"/>
                    <xsd:enumeration value="Surveys"/>
                  </xsd:restriction>
                </xsd:simpleType>
              </xsd:element>
            </xsd:sequence>
          </xsd:extension>
        </xsd:complexContent>
      </xsd:complexType>
    </xsd:element>
    <xsd:element name="Manageroverseeing" ma:index="27" nillable="true" ma:displayName="Manager overseeing" ma:description="Which manager within Kent analytics will be overseeing this project?" ma:format="Dropdown" ma:list="UserInfo" ma:SharePointGroup="0" ma:internalName="Manageroversee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analyst" ma:index="28" nillable="true" ma:displayName="Lead analyst" ma:description="Who is the lead analyst for this project?" ma:format="Dropdown" ma:list="UserInfo" ma:SharePointGroup="0" ma:internalName="Lead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portinganalysts" ma:index="29" nillable="true" ma:displayName="Supporting analysts" ma:description="Who are the supporting analysts for this project?" ma:format="Dropdown" ma:list="UserInfo" ma:SharePointGroup="0" ma:internalName="Supportinganalys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ID" ma:index="30" nillable="true" ma:displayName="Project ID" ma:description="What is the project ID for this project? This should be from the work request tracker. " ma:format="Dropdown" ma:internalName="ProjectID">
      <xsd:simpleType>
        <xsd:restriction base="dms:Text">
          <xsd:maxLength value="255"/>
        </xsd:restriction>
      </xsd:simpleType>
    </xsd:element>
    <xsd:element name="Projectdescription" ma:index="31" nillable="true" ma:displayName="Project description" ma:description="Please provide a description of this project. This should be the same as the work request tracker. " ma:format="Dropdown" ma:internalName="Projectdescription">
      <xsd:simpleType>
        <xsd:restriction base="dms:Note">
          <xsd:maxLength value="255"/>
        </xsd:restriction>
      </xsd:simpleType>
    </xsd:element>
    <xsd:element name="Sensitivityflag" ma:index="32" nillable="true" ma:displayName="Sensitivity flag" ma:description="Please select whether this project includes sensitive data." ma:format="Dropdown" ma:internalName="Sensitivityflag">
      <xsd:simpleType>
        <xsd:restriction base="dms:Choice">
          <xsd:enumeration value="Sensitive data"/>
          <xsd:enumeration value="No sensitive data"/>
        </xsd:restriction>
      </xsd:simpleType>
    </xsd:element>
    <xsd:element name="Sharedexternally_x003f_" ma:index="34" nillable="true" ma:displayName="Shared externally?" ma:default="Not shared externally" ma:description="Will this folder be shared outside of the team?" ma:format="Dropdown" ma:internalName="Sharedexternally_x003f_">
      <xsd:simpleType>
        <xsd:restriction base="dms:Choice">
          <xsd:enumeration value="Shared externally (out of KCC)"/>
          <xsd:enumeration value="Shared externallly (out of Kent Analytics but within KCC)"/>
          <xsd:enumeration value="Not shared external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a9ede-80c4-49d0-946e-c86f9a1b43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ed69bb-e290-4c57-a20b-229ca77b1e0b}" ma:internalName="TaxCatchAll" ma:showField="CatchAllData" ma:web="348a9ede-80c4-49d0-946e-c86f9a1b4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requester xmlns="81d3432b-f73c-43f5-bca3-8774f07715f6">
      <UserInfo>
        <DisplayName/>
        <AccountId xsi:nil="true"/>
        <AccountType/>
      </UserInfo>
    </Projectrequester>
    <Leadanalyst xmlns="81d3432b-f73c-43f5-bca3-8774f07715f6">
      <UserInfo>
        <DisplayName/>
        <AccountId xsi:nil="true"/>
        <AccountType/>
      </UserInfo>
    </Leadanalyst>
    <TaxCatchAll xmlns="348a9ede-80c4-49d0-946e-c86f9a1b4323" xsi:nil="true"/>
    <Sensitivityflag xmlns="81d3432b-f73c-43f5-bca3-8774f07715f6" xsi:nil="true"/>
    <Supportinganalysts xmlns="81d3432b-f73c-43f5-bca3-8774f07715f6">
      <UserInfo>
        <DisplayName/>
        <AccountId xsi:nil="true"/>
        <AccountType/>
      </UserInfo>
    </Supportinganalysts>
    <Sharedexternally_x003f_ xmlns="81d3432b-f73c-43f5-bca3-8774f07715f6">Not shared externally</Sharedexternally_x003f_>
    <lcf76f155ced4ddcb4097134ff3c332f xmlns="81d3432b-f73c-43f5-bca3-8774f07715f6">
      <Terms xmlns="http://schemas.microsoft.com/office/infopath/2007/PartnerControls"/>
    </lcf76f155ced4ddcb4097134ff3c332f>
    <ProjectSponsor xmlns="81d3432b-f73c-43f5-bca3-8774f07715f6">
      <UserInfo>
        <DisplayName/>
        <AccountId xsi:nil="true"/>
        <AccountType/>
      </UserInfo>
    </ProjectSponsor>
    <Analyticsteaminvolved xmlns="81d3432b-f73c-43f5-bca3-8774f07715f6" xsi:nil="true"/>
    <Projectdescription xmlns="81d3432b-f73c-43f5-bca3-8774f07715f6" xsi:nil="true"/>
    <Manageroverseeing xmlns="81d3432b-f73c-43f5-bca3-8774f07715f6">
      <UserInfo>
        <DisplayName/>
        <AccountId xsi:nil="true"/>
        <AccountType/>
      </UserInfo>
    </Manageroverseeing>
    <Clientdirectorate xmlns="81d3432b-f73c-43f5-bca3-8774f07715f6" xsi:nil="true"/>
    <Clientservice_x002f_team xmlns="81d3432b-f73c-43f5-bca3-8774f07715f6" xsi:nil="true"/>
    <ProjectID xmlns="81d3432b-f73c-43f5-bca3-8774f07715f6" xsi:nil="true"/>
  </documentManagement>
</p:properties>
</file>

<file path=customXml/itemProps1.xml><?xml version="1.0" encoding="utf-8"?>
<ds:datastoreItem xmlns:ds="http://schemas.openxmlformats.org/officeDocument/2006/customXml" ds:itemID="{E9CD1070-2EF0-4DC6-A99A-ACD557F82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7B31F-87C4-4DAC-835F-BA2ED98BD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432b-f73c-43f5-bca3-8774f07715f6"/>
    <ds:schemaRef ds:uri="348a9ede-80c4-49d0-946e-c86f9a1b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831B4-9722-47EA-9853-08C5D0339E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1BBFF-07DA-460A-AB1D-F53CA197A4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8a9ede-80c4-49d0-946e-c86f9a1b4323"/>
    <ds:schemaRef ds:uri="81d3432b-f73c-43f5-bca3-8774f07715f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KPHO_report_template_autonumbering_versioncontrol</Template>
  <TotalTime>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Bourne, Tom - AH PH</dc:creator>
  <cp:lastModifiedBy>Sophie Rigg  - CED SPRCA</cp:lastModifiedBy>
  <cp:revision>2</cp:revision>
  <cp:lastPrinted>2015-10-08T09:21:00Z</cp:lastPrinted>
  <dcterms:created xsi:type="dcterms:W3CDTF">2024-11-08T11:02:00Z</dcterms:created>
  <dcterms:modified xsi:type="dcterms:W3CDTF">2024-11-08T11:02:00Z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0x010100CFB6346BFB223B4199A316B0AC7C4C02</vt:lpwstr>
  </property>
  <property fmtid="{D5CDD505-2E9C-101B-9397-08002B2CF9AE}" pid="3" name="MediaServiceImageTags">
    <vt:lpwstr/>
  </property>
</Properties>
</file>